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977"/>
        <w:gridCol w:w="141"/>
        <w:gridCol w:w="1135"/>
        <w:gridCol w:w="2693"/>
      </w:tblGrid>
      <w:tr w:rsidR="00C00D31" w14:paraId="27278042" w14:textId="77777777" w:rsidTr="00E97BF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14:paraId="45E46CF8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735488C" w14:textId="77777777" w:rsidR="00C00D31" w:rsidRPr="00E1749F" w:rsidRDefault="00C00D31">
            <w:pPr>
              <w:rPr>
                <w:rFonts w:ascii="Georgia" w:hAnsi="Georgia" w:cs="Arial"/>
                <w:b/>
                <w:sz w:val="18"/>
                <w:szCs w:val="18"/>
              </w:rPr>
            </w:pPr>
            <w:r w:rsidRPr="00E1749F">
              <w:rPr>
                <w:rFonts w:ascii="Georgia" w:hAnsi="Georgia" w:cs="Arial"/>
                <w:b/>
                <w:sz w:val="18"/>
                <w:szCs w:val="18"/>
              </w:rPr>
              <w:t>Leder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14:paraId="022D16A1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16C9C3F5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  <w:vAlign w:val="center"/>
          </w:tcPr>
          <w:p w14:paraId="556F3A96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C00D31" w14:paraId="4205CBFD" w14:textId="77777777" w:rsidTr="00E97BFE">
        <w:tc>
          <w:tcPr>
            <w:tcW w:w="1560" w:type="dxa"/>
            <w:shd w:val="clear" w:color="auto" w:fill="E6E6E6"/>
            <w:vAlign w:val="center"/>
          </w:tcPr>
          <w:p w14:paraId="31702FCE" w14:textId="2678280E" w:rsidR="00C00D31" w:rsidRDefault="00FD72A0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1134" w:type="dxa"/>
            <w:shd w:val="clear" w:color="auto" w:fill="E6E6E6"/>
          </w:tcPr>
          <w:p w14:paraId="37E6C4C8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2B18096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542E22C4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8F88B54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4325F6E" w14:textId="77777777" w:rsidTr="00E97BFE">
        <w:tc>
          <w:tcPr>
            <w:tcW w:w="1560" w:type="dxa"/>
            <w:vAlign w:val="center"/>
          </w:tcPr>
          <w:p w14:paraId="736F84C5" w14:textId="678E9593" w:rsidR="00C00D31" w:rsidRPr="005C1CE5" w:rsidRDefault="00EB5019" w:rsidP="000D6524">
            <w:pPr>
              <w:rPr>
                <w:rFonts w:ascii="Georgia" w:hAnsi="Georgia" w:cs="Arial"/>
                <w:sz w:val="22"/>
                <w:szCs w:val="22"/>
              </w:rPr>
            </w:pPr>
            <w:r w:rsidRPr="005C1CE5">
              <w:rPr>
                <w:rFonts w:ascii="Georgia" w:hAnsi="Georgia" w:cs="Arial"/>
                <w:sz w:val="22"/>
                <w:szCs w:val="22"/>
              </w:rPr>
              <w:t>12.</w:t>
            </w:r>
          </w:p>
        </w:tc>
        <w:tc>
          <w:tcPr>
            <w:tcW w:w="1134" w:type="dxa"/>
          </w:tcPr>
          <w:p w14:paraId="18456DEF" w14:textId="640D0623" w:rsidR="0015320D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HM, AP</w:t>
            </w:r>
          </w:p>
        </w:tc>
        <w:tc>
          <w:tcPr>
            <w:tcW w:w="2977" w:type="dxa"/>
            <w:vAlign w:val="center"/>
          </w:tcPr>
          <w:p w14:paraId="3A9720BF" w14:textId="116E6C68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 i kirken</w:t>
            </w:r>
          </w:p>
        </w:tc>
        <w:tc>
          <w:tcPr>
            <w:tcW w:w="1276" w:type="dxa"/>
            <w:gridSpan w:val="2"/>
            <w:vAlign w:val="center"/>
          </w:tcPr>
          <w:p w14:paraId="52D01EB2" w14:textId="73C2C0E1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Opptagelse</w:t>
            </w:r>
          </w:p>
        </w:tc>
        <w:tc>
          <w:tcPr>
            <w:tcW w:w="2693" w:type="dxa"/>
            <w:vAlign w:val="center"/>
          </w:tcPr>
          <w:p w14:paraId="30446711" w14:textId="77777777" w:rsidR="00C00D31" w:rsidRDefault="00EB5019" w:rsidP="00DA2C1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Deler inn i nye patruljer</w:t>
            </w:r>
            <w:r w:rsidR="00F109E5">
              <w:rPr>
                <w:rFonts w:ascii="Georgia" w:hAnsi="Georgia" w:cs="Arial"/>
                <w:sz w:val="22"/>
                <w:szCs w:val="22"/>
              </w:rPr>
              <w:t>,</w:t>
            </w:r>
          </w:p>
          <w:p w14:paraId="15366E4E" w14:textId="741C9F91" w:rsidR="00F109E5" w:rsidRDefault="00F109E5" w:rsidP="00DA2C1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Husk å kjøp 25 merker!</w:t>
            </w:r>
          </w:p>
        </w:tc>
      </w:tr>
      <w:tr w:rsidR="00FD72A0" w14:paraId="1151D528" w14:textId="77777777" w:rsidTr="00E97BFE">
        <w:tc>
          <w:tcPr>
            <w:tcW w:w="1560" w:type="dxa"/>
            <w:vAlign w:val="center"/>
          </w:tcPr>
          <w:p w14:paraId="35262610" w14:textId="4B32BA29" w:rsidR="00FD72A0" w:rsidRPr="005C1CE5" w:rsidRDefault="00EB5019" w:rsidP="000D6524">
            <w:pPr>
              <w:rPr>
                <w:rFonts w:ascii="Georgia" w:hAnsi="Georgia" w:cs="Arial"/>
                <w:sz w:val="22"/>
                <w:szCs w:val="22"/>
              </w:rPr>
            </w:pPr>
            <w:r w:rsidRPr="005C1CE5">
              <w:rPr>
                <w:rFonts w:ascii="Georgia" w:hAnsi="Georgia" w:cs="Arial"/>
                <w:sz w:val="22"/>
                <w:szCs w:val="22"/>
              </w:rPr>
              <w:t>19.</w:t>
            </w:r>
          </w:p>
        </w:tc>
        <w:tc>
          <w:tcPr>
            <w:tcW w:w="1134" w:type="dxa"/>
          </w:tcPr>
          <w:p w14:paraId="138F014B" w14:textId="62F0F2E7" w:rsidR="00FD72A0" w:rsidRPr="00E1749F" w:rsidRDefault="00EB5019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HM,AP</w:t>
            </w:r>
          </w:p>
        </w:tc>
        <w:tc>
          <w:tcPr>
            <w:tcW w:w="2977" w:type="dxa"/>
            <w:vAlign w:val="center"/>
          </w:tcPr>
          <w:p w14:paraId="703146AD" w14:textId="5BEB24D7" w:rsidR="00FD72A0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 møte i kirken</w:t>
            </w:r>
          </w:p>
        </w:tc>
        <w:tc>
          <w:tcPr>
            <w:tcW w:w="1276" w:type="dxa"/>
            <w:gridSpan w:val="2"/>
            <w:vAlign w:val="center"/>
          </w:tcPr>
          <w:p w14:paraId="2D715009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184667" w14:textId="4FE4583D" w:rsidR="00FD72A0" w:rsidRDefault="00FD72A0" w:rsidP="00DA2C1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47912" w14:paraId="4DDB96CC" w14:textId="77777777" w:rsidTr="00E97BFE">
        <w:tc>
          <w:tcPr>
            <w:tcW w:w="1560" w:type="dxa"/>
            <w:vAlign w:val="center"/>
          </w:tcPr>
          <w:p w14:paraId="69016F60" w14:textId="150B05FA" w:rsidR="00E47912" w:rsidRPr="00525979" w:rsidRDefault="00EB5019" w:rsidP="000D652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26.</w:t>
            </w:r>
          </w:p>
        </w:tc>
        <w:tc>
          <w:tcPr>
            <w:tcW w:w="1134" w:type="dxa"/>
          </w:tcPr>
          <w:p w14:paraId="771AA66A" w14:textId="66F1415E" w:rsidR="00E47912" w:rsidRPr="00E1749F" w:rsidRDefault="00EB5019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2977" w:type="dxa"/>
            <w:vAlign w:val="center"/>
          </w:tcPr>
          <w:p w14:paraId="546F29F7" w14:textId="50659741" w:rsidR="00E47912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 på Kongsten</w:t>
            </w:r>
          </w:p>
        </w:tc>
        <w:tc>
          <w:tcPr>
            <w:tcW w:w="1276" w:type="dxa"/>
            <w:gridSpan w:val="2"/>
            <w:vAlign w:val="center"/>
          </w:tcPr>
          <w:p w14:paraId="47A9D381" w14:textId="214E3A20" w:rsidR="00E47912" w:rsidRDefault="00E4791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923CF7B" w14:textId="28EA6977" w:rsidR="00E47912" w:rsidRDefault="00E47912" w:rsidP="00DA2C1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55DB1924" w14:textId="77777777" w:rsidTr="00E97BFE">
        <w:tc>
          <w:tcPr>
            <w:tcW w:w="1560" w:type="dxa"/>
            <w:shd w:val="clear" w:color="auto" w:fill="E6E6E6"/>
            <w:vAlign w:val="center"/>
          </w:tcPr>
          <w:p w14:paraId="7B83E888" w14:textId="3E35DBC9" w:rsidR="00C00D31" w:rsidRDefault="005259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1134" w:type="dxa"/>
            <w:shd w:val="clear" w:color="auto" w:fill="E6E6E6"/>
          </w:tcPr>
          <w:p w14:paraId="0E7CA6FD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5F1EFBDE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42B16A2F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B43748D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469FF" w14:paraId="05FC92C6" w14:textId="77777777" w:rsidTr="00E97BFE">
        <w:tc>
          <w:tcPr>
            <w:tcW w:w="1560" w:type="dxa"/>
            <w:shd w:val="clear" w:color="auto" w:fill="FFFFFF" w:themeFill="background1"/>
            <w:vAlign w:val="center"/>
          </w:tcPr>
          <w:p w14:paraId="7EC48867" w14:textId="6D05D3AE" w:rsidR="003469FF" w:rsidRPr="003469FF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1C928" w14:textId="3249FAC8" w:rsidR="003469FF" w:rsidRPr="00E1749F" w:rsidRDefault="003469FF" w:rsidP="00E97BF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7EF98B" w14:textId="3B3461DF" w:rsidR="003469FF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møte.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938268E" w14:textId="77777777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2C065A" w14:textId="77777777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DA52E7F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516064B3" w14:textId="13969F84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3-5.</w:t>
            </w:r>
          </w:p>
        </w:tc>
        <w:tc>
          <w:tcPr>
            <w:tcW w:w="1134" w:type="dxa"/>
          </w:tcPr>
          <w:p w14:paraId="7A041312" w14:textId="1472549C" w:rsidR="00C00D31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2977" w:type="dxa"/>
            <w:vAlign w:val="center"/>
          </w:tcPr>
          <w:p w14:paraId="095C96E6" w14:textId="47709944" w:rsidR="00C00D31" w:rsidRDefault="00EB5019" w:rsidP="00EA4F0E">
            <w:r>
              <w:t>Tur på fjellet, Mesnalia</w:t>
            </w:r>
          </w:p>
        </w:tc>
        <w:tc>
          <w:tcPr>
            <w:tcW w:w="1276" w:type="dxa"/>
            <w:gridSpan w:val="2"/>
            <w:vAlign w:val="center"/>
          </w:tcPr>
          <w:p w14:paraId="4015A4AF" w14:textId="0922745E" w:rsidR="00C00D31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M/årsmøte</w:t>
            </w:r>
          </w:p>
        </w:tc>
        <w:tc>
          <w:tcPr>
            <w:tcW w:w="2693" w:type="dxa"/>
            <w:vAlign w:val="center"/>
          </w:tcPr>
          <w:p w14:paraId="195BB115" w14:textId="45B4913B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kommer.</w:t>
            </w:r>
          </w:p>
        </w:tc>
      </w:tr>
      <w:tr w:rsidR="00C00D31" w14:paraId="4992C11F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4F59CFE" w14:textId="5CFA1A96" w:rsidR="00C00D31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7. NB tirsdag</w:t>
            </w:r>
          </w:p>
        </w:tc>
        <w:tc>
          <w:tcPr>
            <w:tcW w:w="1134" w:type="dxa"/>
          </w:tcPr>
          <w:p w14:paraId="0D94BAFB" w14:textId="01DACCB4" w:rsidR="00C00D31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D5E8A8" w14:textId="41EBD18F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Kino og peppes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4B34B9" w14:textId="570B4E4C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25FD2" w14:textId="4AE41281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C26F5" w14:paraId="36979E55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08754FAB" w14:textId="43DCB6D9" w:rsidR="002C26F5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9.</w:t>
            </w:r>
          </w:p>
        </w:tc>
        <w:tc>
          <w:tcPr>
            <w:tcW w:w="1134" w:type="dxa"/>
          </w:tcPr>
          <w:p w14:paraId="177E0B9F" w14:textId="66B8E53D" w:rsidR="002C26F5" w:rsidRPr="00E1749F" w:rsidRDefault="002C26F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9908496" w14:textId="055F7AA7" w:rsidR="002C26F5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Livredder kurs for ledere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83B66AE" w14:textId="77777777" w:rsidR="002C26F5" w:rsidRDefault="002C26F5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DEE22D" w14:textId="09D6E2D7" w:rsidR="002C26F5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Evt årsmøte hvis vi ikke rekker på fjellet.</w:t>
            </w:r>
          </w:p>
        </w:tc>
      </w:tr>
      <w:tr w:rsidR="00EB5019" w14:paraId="2399C4EC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19DC7E1" w14:textId="5D246414" w:rsidR="00EB5019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1134" w:type="dxa"/>
          </w:tcPr>
          <w:p w14:paraId="3D09B6E4" w14:textId="58204501" w:rsidR="00EB5019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AP, RH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8BA0C7D" w14:textId="69042D39" w:rsidR="00EB5019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47DF213" w14:textId="6047D931" w:rsidR="00EB5019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stol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EBC947F" w14:textId="3F6425CF" w:rsidR="00EB5019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Trosvik skole</w:t>
            </w:r>
          </w:p>
        </w:tc>
      </w:tr>
      <w:tr w:rsidR="00EB5019" w14:paraId="103CC90C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CF8769E" w14:textId="06F97DCC" w:rsidR="00EB5019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26.</w:t>
            </w:r>
          </w:p>
        </w:tc>
        <w:tc>
          <w:tcPr>
            <w:tcW w:w="1134" w:type="dxa"/>
          </w:tcPr>
          <w:p w14:paraId="52EB59C6" w14:textId="77777777" w:rsidR="00EB5019" w:rsidRDefault="00EB5019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DFDA9F" w14:textId="2C5BA392" w:rsidR="00EB5019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Vinterferie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BD2C980" w14:textId="77777777" w:rsidR="00EB5019" w:rsidRDefault="00EB5019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088EEC5" w14:textId="77777777" w:rsidR="00EB5019" w:rsidRDefault="00EB501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2A3533BC" w14:textId="77777777" w:rsidTr="00E97BFE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95B88A" w14:textId="31584750" w:rsidR="00C00D31" w:rsidRPr="00FD72A0" w:rsidRDefault="00FD72A0" w:rsidP="00D444A3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FD72A0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D53F3A" w14:textId="66199EF1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2E77DA5" w14:textId="1C2C2F2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5CBFA28" w14:textId="3C943118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48BADB" w14:textId="13F51786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3577D306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560E7469" w14:textId="412804CB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14:paraId="0394B411" w14:textId="374CC14E" w:rsidR="00C00D31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AP, RH</w:t>
            </w:r>
          </w:p>
        </w:tc>
        <w:tc>
          <w:tcPr>
            <w:tcW w:w="3118" w:type="dxa"/>
            <w:gridSpan w:val="2"/>
            <w:vAlign w:val="center"/>
          </w:tcPr>
          <w:p w14:paraId="7ACCB46F" w14:textId="16A093D9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135" w:type="dxa"/>
            <w:vAlign w:val="center"/>
          </w:tcPr>
          <w:p w14:paraId="1A32F260" w14:textId="29549C63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stol</w:t>
            </w:r>
          </w:p>
        </w:tc>
        <w:tc>
          <w:tcPr>
            <w:tcW w:w="2693" w:type="dxa"/>
            <w:vAlign w:val="center"/>
          </w:tcPr>
          <w:p w14:paraId="2F88FDA8" w14:textId="14CF43CB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Trosvik skole</w:t>
            </w:r>
          </w:p>
        </w:tc>
      </w:tr>
      <w:tr w:rsidR="00153047" w14:paraId="79CD1487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1BB2921B" w14:textId="6E6880EF" w:rsidR="00153047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9.</w:t>
            </w:r>
          </w:p>
        </w:tc>
        <w:tc>
          <w:tcPr>
            <w:tcW w:w="1134" w:type="dxa"/>
          </w:tcPr>
          <w:p w14:paraId="2C9BE0BD" w14:textId="77777777" w:rsidR="00153047" w:rsidRPr="00E1749F" w:rsidRDefault="0015304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3097EB6" w14:textId="3A2747E3" w:rsidR="00153047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Ikke møte pga dugnad </w:t>
            </w:r>
          </w:p>
        </w:tc>
        <w:tc>
          <w:tcPr>
            <w:tcW w:w="1135" w:type="dxa"/>
            <w:vAlign w:val="center"/>
          </w:tcPr>
          <w:p w14:paraId="4E4EF3F8" w14:textId="77777777" w:rsidR="00153047" w:rsidRDefault="0015304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F241A4" w14:textId="6FAE529F" w:rsidR="00153047" w:rsidRDefault="0015304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F4137" w14:paraId="0958BBDE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5689A821" w14:textId="0FFD9B12" w:rsidR="003F4137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1134" w:type="dxa"/>
          </w:tcPr>
          <w:p w14:paraId="7A03CE34" w14:textId="30A6AD68" w:rsidR="003454E7" w:rsidRDefault="00F109E5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AP, HM</w:t>
            </w:r>
          </w:p>
        </w:tc>
        <w:tc>
          <w:tcPr>
            <w:tcW w:w="3118" w:type="dxa"/>
            <w:gridSpan w:val="2"/>
            <w:vAlign w:val="center"/>
          </w:tcPr>
          <w:p w14:paraId="7F0AA762" w14:textId="0F32BF95" w:rsidR="003F4137" w:rsidRDefault="00EB5019" w:rsidP="008E530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Patruljemøte</w:t>
            </w:r>
          </w:p>
        </w:tc>
        <w:tc>
          <w:tcPr>
            <w:tcW w:w="1135" w:type="dxa"/>
            <w:vAlign w:val="center"/>
          </w:tcPr>
          <w:p w14:paraId="56C45C9A" w14:textId="2E221AF1" w:rsidR="003F4137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pa</w:t>
            </w:r>
            <w:r>
              <w:rPr>
                <w:rFonts w:ascii="Georgia" w:hAnsi="Georgia" w:cs="Arial"/>
                <w:sz w:val="22"/>
                <w:szCs w:val="22"/>
              </w:rPr>
              <w:t>t</w:t>
            </w:r>
            <w:r>
              <w:rPr>
                <w:rFonts w:ascii="Georgia" w:hAnsi="Georgia" w:cs="Arial"/>
                <w:sz w:val="22"/>
                <w:szCs w:val="22"/>
              </w:rPr>
              <w:t>rulje banner.</w:t>
            </w:r>
          </w:p>
        </w:tc>
        <w:tc>
          <w:tcPr>
            <w:tcW w:w="2693" w:type="dxa"/>
            <w:vAlign w:val="center"/>
          </w:tcPr>
          <w:p w14:paraId="13C8F76C" w14:textId="6DEF5868" w:rsidR="003F4137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r w:rsidR="00F109E5">
              <w:rPr>
                <w:rFonts w:ascii="Georgia" w:hAnsi="Georgia" w:cs="Arial"/>
                <w:sz w:val="22"/>
                <w:szCs w:val="22"/>
              </w:rPr>
              <w:t>? Kirken?</w:t>
            </w:r>
          </w:p>
          <w:p w14:paraId="46215F7B" w14:textId="1FC8AF3F" w:rsidR="00F109E5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Elin drar på årsmøte i kretsen,</w:t>
            </w:r>
          </w:p>
        </w:tc>
      </w:tr>
      <w:tr w:rsidR="00C00D31" w14:paraId="1014A98F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E76179" w14:textId="130CF39A" w:rsidR="00C00D31" w:rsidRDefault="00EB5019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93460F" w14:textId="72EA1144" w:rsidR="00C00D31" w:rsidRPr="00E1749F" w:rsidRDefault="00EB5019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7F384E4" w14:textId="18A551FF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 loppemarked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43DF7B1" w14:textId="4C91E72E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8542B7A" w14:textId="19475385" w:rsidR="00C00D31" w:rsidRDefault="00EB501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hjelper til på loppis!</w:t>
            </w:r>
          </w:p>
        </w:tc>
      </w:tr>
      <w:tr w:rsidR="00F109E5" w14:paraId="164C9DCF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DF34195" w14:textId="144ED16A" w:rsidR="00F109E5" w:rsidRDefault="00F109E5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24-25.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27BE4F" w14:textId="77777777" w:rsidR="00F109E5" w:rsidRDefault="00F109E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7BC939F" w14:textId="2EC4805D" w:rsidR="00F109E5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81A13" w14:textId="77777777" w:rsidR="00F109E5" w:rsidRDefault="00F109E5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28D002E" w14:textId="437D33BF" w:rsidR="00F109E5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 for alle!</w:t>
            </w:r>
          </w:p>
        </w:tc>
      </w:tr>
      <w:tr w:rsidR="00FD72A0" w14:paraId="143C18DF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7C4316" w14:textId="3906723C" w:rsidR="00FD72A0" w:rsidRDefault="005C1CE5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6A239" w14:textId="47594A41" w:rsidR="00FD72A0" w:rsidRPr="00E1749F" w:rsidRDefault="005C1CE5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A2A28AA" w14:textId="47826D04" w:rsidR="00FD72A0" w:rsidRDefault="005C1C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E66F84B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F503CE0" w14:textId="6D7062DE" w:rsidR="00FD72A0" w:rsidRDefault="005C1C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r w:rsidR="00F109E5">
              <w:rPr>
                <w:rFonts w:ascii="Georgia" w:hAnsi="Georgia" w:cs="Arial"/>
                <w:sz w:val="22"/>
                <w:szCs w:val="22"/>
              </w:rPr>
              <w:t>, Konfirmantene er i london, bål/pionering</w:t>
            </w:r>
          </w:p>
        </w:tc>
      </w:tr>
      <w:tr w:rsidR="00C00D31" w14:paraId="32051CC4" w14:textId="77777777" w:rsidTr="00E97BFE">
        <w:tc>
          <w:tcPr>
            <w:tcW w:w="1560" w:type="dxa"/>
            <w:shd w:val="clear" w:color="auto" w:fill="E6E6E6"/>
            <w:vAlign w:val="center"/>
          </w:tcPr>
          <w:p w14:paraId="03B99C4F" w14:textId="49DFA973" w:rsidR="00C00D31" w:rsidRPr="002C26F5" w:rsidRDefault="00FD72A0">
            <w:pPr>
              <w:rPr>
                <w:rFonts w:ascii="Georgia" w:hAnsi="Georgia" w:cs="Arial"/>
                <w:b/>
                <w:sz w:val="22"/>
                <w:szCs w:val="22"/>
                <w:highlight w:val="lightGray"/>
              </w:rPr>
            </w:pPr>
            <w:r w:rsidRPr="002C26F5"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1134" w:type="dxa"/>
            <w:shd w:val="clear" w:color="auto" w:fill="E6E6E6"/>
          </w:tcPr>
          <w:p w14:paraId="02AE2F83" w14:textId="77777777" w:rsidR="00C00D31" w:rsidRPr="002C26F5" w:rsidRDefault="00C00D31">
            <w:pPr>
              <w:rPr>
                <w:rFonts w:ascii="Georgia" w:hAnsi="Georgia" w:cs="Arial"/>
                <w:sz w:val="18"/>
                <w:szCs w:val="18"/>
                <w:highlight w:val="lightGray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6F615987" w14:textId="77777777" w:rsidR="00C00D31" w:rsidRPr="002C26F5" w:rsidRDefault="00C00D31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04B47EF1" w14:textId="77777777" w:rsidR="00C00D31" w:rsidRPr="002C26F5" w:rsidRDefault="00C00D31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1B76A783" w14:textId="0D2B882D" w:rsidR="00C00D31" w:rsidRPr="002C26F5" w:rsidRDefault="00C00D31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</w:p>
        </w:tc>
      </w:tr>
      <w:tr w:rsidR="0012271F" w14:paraId="1983DFA3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0F0B5F80" w14:textId="666E5A0B" w:rsidR="0012271F" w:rsidRDefault="0012271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6.</w:t>
            </w:r>
          </w:p>
        </w:tc>
        <w:tc>
          <w:tcPr>
            <w:tcW w:w="1134" w:type="dxa"/>
          </w:tcPr>
          <w:p w14:paraId="425B71F0" w14:textId="3F7A4B7E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A.P</w:t>
            </w:r>
          </w:p>
        </w:tc>
        <w:tc>
          <w:tcPr>
            <w:tcW w:w="3118" w:type="dxa"/>
            <w:gridSpan w:val="2"/>
            <w:vAlign w:val="center"/>
          </w:tcPr>
          <w:p w14:paraId="492EE61E" w14:textId="51AEEEC6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 konkurranse del 1</w:t>
            </w:r>
          </w:p>
        </w:tc>
        <w:tc>
          <w:tcPr>
            <w:tcW w:w="1135" w:type="dxa"/>
            <w:vAlign w:val="center"/>
          </w:tcPr>
          <w:p w14:paraId="273EF640" w14:textId="032F0356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579B790" w14:textId="3F0AFF24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</w:p>
        </w:tc>
      </w:tr>
      <w:tr w:rsidR="0012271F" w14:paraId="04721527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7EC5FE3" w14:textId="23EAE06C" w:rsidR="0012271F" w:rsidRDefault="0012271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13.</w:t>
            </w:r>
          </w:p>
        </w:tc>
        <w:tc>
          <w:tcPr>
            <w:tcW w:w="1134" w:type="dxa"/>
          </w:tcPr>
          <w:p w14:paraId="42278F4F" w14:textId="79B504AF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2B1AFAE" w14:textId="04B048A2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</w:t>
            </w:r>
          </w:p>
        </w:tc>
        <w:tc>
          <w:tcPr>
            <w:tcW w:w="1135" w:type="dxa"/>
            <w:vAlign w:val="center"/>
          </w:tcPr>
          <w:p w14:paraId="75AD61DA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78FD885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2271F" w14:paraId="7B94DC27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1491FFF2" w14:textId="79DF2792" w:rsidR="0012271F" w:rsidRDefault="0012271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1134" w:type="dxa"/>
          </w:tcPr>
          <w:p w14:paraId="4014A149" w14:textId="00FDF924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3118" w:type="dxa"/>
            <w:gridSpan w:val="2"/>
            <w:vAlign w:val="center"/>
          </w:tcPr>
          <w:p w14:paraId="727C3419" w14:textId="0ACA109C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Orienteringskurs</w:t>
            </w:r>
          </w:p>
        </w:tc>
        <w:tc>
          <w:tcPr>
            <w:tcW w:w="1135" w:type="dxa"/>
            <w:vAlign w:val="center"/>
          </w:tcPr>
          <w:p w14:paraId="21E7A755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F0B3248" w14:textId="0B8DDE41" w:rsidR="0012271F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Kretsen arrangerer.</w:t>
            </w:r>
          </w:p>
        </w:tc>
      </w:tr>
      <w:tr w:rsidR="0012271F" w14:paraId="03B4C9D9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3273F43" w14:textId="04EBF460" w:rsidR="0012271F" w:rsidRDefault="0012271F" w:rsidP="003469F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22-23.</w:t>
            </w:r>
          </w:p>
        </w:tc>
        <w:tc>
          <w:tcPr>
            <w:tcW w:w="1134" w:type="dxa"/>
          </w:tcPr>
          <w:p w14:paraId="43B2DF61" w14:textId="6B0AAB7A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3118" w:type="dxa"/>
            <w:gridSpan w:val="2"/>
            <w:vAlign w:val="center"/>
          </w:tcPr>
          <w:p w14:paraId="403077C3" w14:textId="13614A0B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Kretsbanner konkurranse</w:t>
            </w:r>
          </w:p>
        </w:tc>
        <w:tc>
          <w:tcPr>
            <w:tcW w:w="1135" w:type="dxa"/>
            <w:vAlign w:val="center"/>
          </w:tcPr>
          <w:p w14:paraId="1E6F406B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0714C6" w14:textId="30509015" w:rsidR="0012271F" w:rsidRDefault="006552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og påmelding.</w:t>
            </w:r>
          </w:p>
        </w:tc>
      </w:tr>
      <w:tr w:rsidR="0012271F" w14:paraId="2A5A8FA1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C06734F" w14:textId="16623448" w:rsidR="0012271F" w:rsidRDefault="0012271F" w:rsidP="003469F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1134" w:type="dxa"/>
          </w:tcPr>
          <w:p w14:paraId="1E82875A" w14:textId="54F61CF1" w:rsidR="0012271F" w:rsidRPr="00E1749F" w:rsidRDefault="00F109E5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 , EK</w:t>
            </w:r>
          </w:p>
        </w:tc>
        <w:tc>
          <w:tcPr>
            <w:tcW w:w="3118" w:type="dxa"/>
            <w:gridSpan w:val="2"/>
            <w:vAlign w:val="center"/>
          </w:tcPr>
          <w:p w14:paraId="108F3FAC" w14:textId="50BCDE60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Patruljemøter</w:t>
            </w:r>
          </w:p>
        </w:tc>
        <w:tc>
          <w:tcPr>
            <w:tcW w:w="1135" w:type="dxa"/>
            <w:vAlign w:val="center"/>
          </w:tcPr>
          <w:p w14:paraId="628A50E5" w14:textId="78ABD97F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Merker</w:t>
            </w:r>
          </w:p>
        </w:tc>
        <w:tc>
          <w:tcPr>
            <w:tcW w:w="2693" w:type="dxa"/>
            <w:vAlign w:val="center"/>
          </w:tcPr>
          <w:p w14:paraId="6F4E4FDC" w14:textId="3024A418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</w:p>
        </w:tc>
      </w:tr>
      <w:tr w:rsidR="0012271F" w14:paraId="69A7B44C" w14:textId="77777777" w:rsidTr="00E97BFE">
        <w:tc>
          <w:tcPr>
            <w:tcW w:w="1560" w:type="dxa"/>
            <w:shd w:val="clear" w:color="auto" w:fill="E6E6E6"/>
            <w:vAlign w:val="center"/>
          </w:tcPr>
          <w:p w14:paraId="57F46D1B" w14:textId="043D14BB" w:rsidR="0012271F" w:rsidRDefault="0012271F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1134" w:type="dxa"/>
            <w:shd w:val="clear" w:color="auto" w:fill="E6E6E6"/>
          </w:tcPr>
          <w:p w14:paraId="570A96A0" w14:textId="77777777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4C414E98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0070E83A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689A5BB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2271F" w14:paraId="69C50E25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61BCCA3E" w14:textId="0F91F05B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14:paraId="22A78611" w14:textId="4912229E" w:rsidR="0012271F" w:rsidRPr="00E1749F" w:rsidRDefault="00F109E5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AP, </w:t>
            </w:r>
          </w:p>
        </w:tc>
        <w:tc>
          <w:tcPr>
            <w:tcW w:w="3118" w:type="dxa"/>
            <w:gridSpan w:val="2"/>
            <w:vAlign w:val="center"/>
          </w:tcPr>
          <w:p w14:paraId="0FCEEFFA" w14:textId="67C85E93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Patruljemøter</w:t>
            </w:r>
          </w:p>
        </w:tc>
        <w:tc>
          <w:tcPr>
            <w:tcW w:w="1135" w:type="dxa"/>
            <w:vAlign w:val="center"/>
          </w:tcPr>
          <w:p w14:paraId="10D90D55" w14:textId="0CE1090B" w:rsidR="0012271F" w:rsidRDefault="00C50A91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Merker</w:t>
            </w:r>
          </w:p>
        </w:tc>
        <w:tc>
          <w:tcPr>
            <w:tcW w:w="2693" w:type="dxa"/>
            <w:vAlign w:val="center"/>
          </w:tcPr>
          <w:p w14:paraId="71E1429A" w14:textId="08B7EFEF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</w:p>
        </w:tc>
      </w:tr>
      <w:tr w:rsidR="0012271F" w14:paraId="05B48CDE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47BC998D" w14:textId="137C54AE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1134" w:type="dxa"/>
          </w:tcPr>
          <w:p w14:paraId="295B9695" w14:textId="0B9413B3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9AC9C3C" w14:textId="23C95B2C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</w:t>
            </w:r>
          </w:p>
        </w:tc>
        <w:tc>
          <w:tcPr>
            <w:tcW w:w="1135" w:type="dxa"/>
            <w:vAlign w:val="center"/>
          </w:tcPr>
          <w:p w14:paraId="2DF275ED" w14:textId="4B06FCE4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A2CD8E" w14:textId="1D42DDB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2271F" w14:paraId="5269DEE5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AC0E1BE" w14:textId="7EBB7727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12-13.</w:t>
            </w:r>
          </w:p>
        </w:tc>
        <w:tc>
          <w:tcPr>
            <w:tcW w:w="1134" w:type="dxa"/>
          </w:tcPr>
          <w:p w14:paraId="44A0F50A" w14:textId="62E65B71" w:rsidR="0012271F" w:rsidRPr="00E1749F" w:rsidRDefault="0012271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DE55141" w14:textId="78D72101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 tur</w:t>
            </w:r>
          </w:p>
        </w:tc>
        <w:tc>
          <w:tcPr>
            <w:tcW w:w="1135" w:type="dxa"/>
            <w:vAlign w:val="center"/>
          </w:tcPr>
          <w:p w14:paraId="116B158A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4260A66" w14:textId="57C6E0DD" w:rsidR="0012271F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 området?</w:t>
            </w:r>
          </w:p>
        </w:tc>
      </w:tr>
      <w:tr w:rsidR="00C50A91" w14:paraId="5AA4EB8A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189943F" w14:textId="03ECE806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1134" w:type="dxa"/>
          </w:tcPr>
          <w:p w14:paraId="59CCFB3E" w14:textId="77777777" w:rsidR="00C50A91" w:rsidRDefault="00C50A91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460933AA" w14:textId="27CF53E4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3118" w:type="dxa"/>
            <w:gridSpan w:val="2"/>
            <w:vAlign w:val="center"/>
          </w:tcPr>
          <w:p w14:paraId="6A0FE77B" w14:textId="328DEE52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Flaggborg trening</w:t>
            </w:r>
          </w:p>
        </w:tc>
        <w:tc>
          <w:tcPr>
            <w:tcW w:w="1135" w:type="dxa"/>
            <w:vAlign w:val="center"/>
          </w:tcPr>
          <w:p w14:paraId="7F305B02" w14:textId="7777777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D204932" w14:textId="09FC85DA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de som skal gå i flaggborgen på 17.mai</w:t>
            </w:r>
          </w:p>
        </w:tc>
      </w:tr>
      <w:tr w:rsidR="0012271F" w14:paraId="08E3D103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A8CD0AD" w14:textId="701A1DB8" w:rsidR="0012271F" w:rsidRDefault="00C50A9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</w:t>
            </w:r>
          </w:p>
        </w:tc>
        <w:tc>
          <w:tcPr>
            <w:tcW w:w="1134" w:type="dxa"/>
          </w:tcPr>
          <w:p w14:paraId="072E6740" w14:textId="57D2078D" w:rsidR="0012271F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AP</w:t>
            </w:r>
          </w:p>
        </w:tc>
        <w:tc>
          <w:tcPr>
            <w:tcW w:w="3118" w:type="dxa"/>
            <w:gridSpan w:val="2"/>
            <w:vAlign w:val="center"/>
          </w:tcPr>
          <w:p w14:paraId="1A3BB308" w14:textId="34F30D83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 konkurransen del 2</w:t>
            </w:r>
          </w:p>
        </w:tc>
        <w:tc>
          <w:tcPr>
            <w:tcW w:w="1135" w:type="dxa"/>
            <w:vAlign w:val="center"/>
          </w:tcPr>
          <w:p w14:paraId="7F4FF6E5" w14:textId="77777777" w:rsidR="0012271F" w:rsidRDefault="001227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BFA9DA" w14:textId="1DB43E29" w:rsidR="0012271F" w:rsidRDefault="006552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Lavoen</w:t>
            </w:r>
          </w:p>
        </w:tc>
      </w:tr>
      <w:tr w:rsidR="00C50A91" w14:paraId="1A3E0EDD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118FB032" w14:textId="2F788F21" w:rsidR="00C50A91" w:rsidRDefault="00C50A9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25.</w:t>
            </w:r>
          </w:p>
        </w:tc>
        <w:tc>
          <w:tcPr>
            <w:tcW w:w="1134" w:type="dxa"/>
          </w:tcPr>
          <w:p w14:paraId="506722EA" w14:textId="77777777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B3400E" w14:textId="3558E12A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Kristihimmelfart</w:t>
            </w:r>
          </w:p>
        </w:tc>
        <w:tc>
          <w:tcPr>
            <w:tcW w:w="1135" w:type="dxa"/>
            <w:vAlign w:val="center"/>
          </w:tcPr>
          <w:p w14:paraId="3AAD12C8" w14:textId="7777777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CB65741" w14:textId="7777777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2271F" w14:paraId="750E7428" w14:textId="77777777" w:rsidTr="00E97BFE">
        <w:tc>
          <w:tcPr>
            <w:tcW w:w="1560" w:type="dxa"/>
            <w:shd w:val="clear" w:color="auto" w:fill="E6E6E6"/>
            <w:vAlign w:val="center"/>
          </w:tcPr>
          <w:p w14:paraId="394C789F" w14:textId="37D0D36B" w:rsidR="0012271F" w:rsidRDefault="0012271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1134" w:type="dxa"/>
            <w:shd w:val="clear" w:color="auto" w:fill="E6E6E6"/>
          </w:tcPr>
          <w:p w14:paraId="45BC37BD" w14:textId="77777777" w:rsidR="0012271F" w:rsidRPr="00E1749F" w:rsidRDefault="0012271F">
            <w:pPr>
              <w:rPr>
                <w:rFonts w:ascii="Georgia" w:hAnsi="Georgia" w:cs="Arial"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60B32E8A" w14:textId="77777777" w:rsidR="0012271F" w:rsidRDefault="0012271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550D5F04" w14:textId="77777777" w:rsidR="0012271F" w:rsidRDefault="0012271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D02F218" w14:textId="77777777" w:rsidR="0012271F" w:rsidRDefault="0012271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12271F" w14:paraId="59AF100C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468B2308" w14:textId="01B65178" w:rsidR="0012271F" w:rsidRDefault="00C50A91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14:paraId="62CBD786" w14:textId="4A60176C" w:rsidR="0012271F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EK, RH</w:t>
            </w:r>
          </w:p>
        </w:tc>
        <w:tc>
          <w:tcPr>
            <w:tcW w:w="3118" w:type="dxa"/>
            <w:gridSpan w:val="2"/>
            <w:vAlign w:val="center"/>
          </w:tcPr>
          <w:p w14:paraId="411825EB" w14:textId="5A5BE9D8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135" w:type="dxa"/>
            <w:vAlign w:val="center"/>
          </w:tcPr>
          <w:p w14:paraId="567373F9" w14:textId="1326FC1B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2693" w:type="dxa"/>
            <w:vAlign w:val="center"/>
          </w:tcPr>
          <w:p w14:paraId="2634FBDD" w14:textId="2B685D51" w:rsidR="0012271F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Seut elva? Evja v/Elin?</w:t>
            </w:r>
          </w:p>
        </w:tc>
      </w:tr>
      <w:tr w:rsidR="0012271F" w14:paraId="7C60AACB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077021" w14:textId="466452CA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9FA6A8" w14:textId="77777777" w:rsidR="0012271F" w:rsidRDefault="0012271F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34657EAD" w14:textId="46C96129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491A984" w14:textId="7DB95FDD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Troppsmøte/</w:t>
            </w:r>
          </w:p>
          <w:p w14:paraId="34B980C6" w14:textId="6320D5DD" w:rsidR="0012271F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Sommeravslutning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8E022C" w14:textId="398D0B63" w:rsidR="0012271F" w:rsidRDefault="0012271F" w:rsidP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854DFD6" w14:textId="77777777" w:rsidR="0012271F" w:rsidRDefault="00F109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Kongsten ute? Foten?</w:t>
            </w:r>
          </w:p>
          <w:p w14:paraId="21F62E73" w14:textId="6B1BFCF7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Foreldremøte om leir?</w:t>
            </w:r>
          </w:p>
        </w:tc>
      </w:tr>
      <w:tr w:rsidR="00B402B0" w14:paraId="76DAB788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03CF6E7" w14:textId="3FBFCADA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9-11.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D8BD7B" w14:textId="77777777" w:rsidR="00B402B0" w:rsidRDefault="00B402B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EE9EF0D" w14:textId="3BD5DD25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NM i speiding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F84A602" w14:textId="77777777" w:rsidR="00B402B0" w:rsidRDefault="00B402B0" w:rsidP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EE15DDE" w14:textId="1691A704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 Hamar</w:t>
            </w:r>
          </w:p>
        </w:tc>
      </w:tr>
      <w:tr w:rsidR="00B402B0" w14:paraId="25AFCBFC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632BE4C" w14:textId="6431441B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B2BC5" w14:textId="77777777" w:rsidR="00B402B0" w:rsidRDefault="00B402B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E8B0D52" w14:textId="510EBD8A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Pakking til leir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8AB3B7" w14:textId="77777777" w:rsidR="00B402B0" w:rsidRDefault="00B402B0" w:rsidP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1D64C5" w14:textId="3D8A2908" w:rsidR="00B402B0" w:rsidRDefault="00B402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peffer/asser og ledere som skal på leir</w:t>
            </w:r>
          </w:p>
        </w:tc>
      </w:tr>
      <w:tr w:rsidR="00C50A91" w:rsidRPr="002C26F5" w14:paraId="124F66E6" w14:textId="77777777" w:rsidTr="00C50A91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8536B8" w14:textId="27F60ED4" w:rsidR="00C50A91" w:rsidRPr="002C26F5" w:rsidRDefault="00C50A91">
            <w:pPr>
              <w:rPr>
                <w:rFonts w:ascii="Georgia" w:hAnsi="Georgia" w:cs="Arial"/>
                <w:color w:val="0D0D0D" w:themeColor="text1" w:themeTint="F2"/>
                <w:sz w:val="22"/>
                <w:szCs w:val="22"/>
                <w:lang w:val="de-DE"/>
              </w:rPr>
            </w:pPr>
            <w:r w:rsidRPr="002C26F5">
              <w:rPr>
                <w:rFonts w:ascii="Georgia" w:hAnsi="Georgia" w:cs="Arial"/>
                <w:color w:val="0D0D0D" w:themeColor="text1" w:themeTint="F2"/>
                <w:sz w:val="22"/>
                <w:szCs w:val="22"/>
                <w:lang w:val="de-DE"/>
              </w:rPr>
              <w:t>Juli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90E5D1" w14:textId="1BDD0053" w:rsidR="00C50A91" w:rsidRPr="002C26F5" w:rsidRDefault="00C50A91">
            <w:pPr>
              <w:rPr>
                <w:rFonts w:ascii="Georgia" w:hAnsi="Georgia" w:cs="Arial"/>
                <w:color w:val="A6A6A6" w:themeColor="background1" w:themeShade="A6"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CD6CDF" w14:textId="05795C77" w:rsidR="00C50A91" w:rsidRPr="002C26F5" w:rsidRDefault="00C50A91" w:rsidP="00EA4F0E">
            <w:pPr>
              <w:rPr>
                <w:rFonts w:ascii="Georgia" w:hAnsi="Georgia" w:cs="Arial"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8D6A112" w14:textId="77777777" w:rsidR="00C50A91" w:rsidRPr="002C26F5" w:rsidRDefault="00C50A91">
            <w:pPr>
              <w:rPr>
                <w:rFonts w:ascii="Georgia" w:hAnsi="Georgia" w:cs="Arial"/>
                <w:b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EE0555" w14:textId="77777777" w:rsidR="00C50A91" w:rsidRPr="002C26F5" w:rsidRDefault="00C50A91">
            <w:pPr>
              <w:rPr>
                <w:rFonts w:ascii="Georgia" w:hAnsi="Georgia" w:cs="Arial"/>
                <w:b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</w:tr>
      <w:tr w:rsidR="00C50A91" w14:paraId="328D6784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2B30F1" w14:textId="456D049F" w:rsidR="00C50A91" w:rsidRPr="003469FF" w:rsidRDefault="00C50A91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01478C" w14:textId="071A7D37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EK, AP, EK, BA, ÅKH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3228FF7" w14:textId="56BB4215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Landsleir i Bodø, Nord2017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FF9C2DB" w14:textId="6D9CB564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B53A61" w14:textId="6D0401B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og påmelding</w:t>
            </w:r>
          </w:p>
        </w:tc>
      </w:tr>
      <w:tr w:rsidR="00C50A91" w:rsidRPr="001B3CEF" w14:paraId="48819AFC" w14:textId="77777777" w:rsidTr="00F7052B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C90958" w14:textId="39858353" w:rsidR="00C50A91" w:rsidRPr="001B3CEF" w:rsidRDefault="00C50A9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lastRenderedPageBreak/>
              <w:t>August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785F5E" w14:textId="77777777" w:rsidR="00C50A91" w:rsidRPr="00E1749F" w:rsidRDefault="00C50A91">
            <w:pPr>
              <w:rPr>
                <w:rFonts w:ascii="Georgia" w:hAnsi="Georgia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0EF704A" w14:textId="77777777" w:rsidR="00C50A91" w:rsidRPr="001B3CEF" w:rsidRDefault="00C50A9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CB3AA3D" w14:textId="77777777" w:rsidR="00C50A91" w:rsidRPr="001B3CEF" w:rsidRDefault="00C50A9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96BA9C" w14:textId="77777777" w:rsidR="00C50A91" w:rsidRPr="001B3CEF" w:rsidRDefault="00C50A9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C50A91" w14:paraId="0FDD1729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F2384BF" w14:textId="7E252D3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24.</w:t>
            </w:r>
          </w:p>
        </w:tc>
        <w:tc>
          <w:tcPr>
            <w:tcW w:w="1134" w:type="dxa"/>
          </w:tcPr>
          <w:p w14:paraId="00A86D01" w14:textId="375F8661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3118" w:type="dxa"/>
            <w:gridSpan w:val="2"/>
            <w:vAlign w:val="center"/>
          </w:tcPr>
          <w:p w14:paraId="586A7C21" w14:textId="42DA4641" w:rsidR="00C50A91" w:rsidRDefault="00C50A91" w:rsidP="006652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Planlegging for ledere</w:t>
            </w:r>
          </w:p>
        </w:tc>
        <w:tc>
          <w:tcPr>
            <w:tcW w:w="1135" w:type="dxa"/>
            <w:vAlign w:val="center"/>
          </w:tcPr>
          <w:p w14:paraId="0828E3BF" w14:textId="0BB8192B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B5C897" w14:textId="5859F7F2" w:rsidR="00C50A91" w:rsidRDefault="00F109E5" w:rsidP="006F6D3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Evt uka før? Og starte første møte 24,?</w:t>
            </w:r>
          </w:p>
        </w:tc>
      </w:tr>
      <w:tr w:rsidR="00C50A91" w14:paraId="559CB4D2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CD5BAB" w14:textId="1752851A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299AC" w14:textId="7F59E97E" w:rsidR="00C50A91" w:rsidRPr="00E1749F" w:rsidRDefault="00C50A91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580E1A33" w14:textId="1E781211" w:rsidR="00C50A91" w:rsidRDefault="00C50A91" w:rsidP="00E4791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Første speidermøte!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00FF1A4" w14:textId="77777777" w:rsidR="00C50A91" w:rsidRDefault="00C50A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B5F59F" w14:textId="77777777" w:rsidR="00C50A91" w:rsidRDefault="00C50A91" w:rsidP="006F6D3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FCE2C41" w14:textId="77777777" w:rsidR="00816814" w:rsidRDefault="00816814"/>
    <w:p w14:paraId="7CFF68B8" w14:textId="77777777" w:rsidR="00F7052B" w:rsidRDefault="00F7052B"/>
    <w:p w14:paraId="6D614F21" w14:textId="77777777" w:rsidR="00F7052B" w:rsidRDefault="00F7052B"/>
    <w:p w14:paraId="13848179" w14:textId="77777777" w:rsidR="00816814" w:rsidRDefault="008919AB">
      <w:r>
        <w:t xml:space="preserve">Alle speidermøter begynner kl 1800 og slutter kl 1945, om ikke annet er angitt. </w:t>
      </w:r>
    </w:p>
    <w:p w14:paraId="5D67B9D9" w14:textId="77777777" w:rsidR="00816814" w:rsidRDefault="00816814"/>
    <w:p w14:paraId="58C282A6" w14:textId="77777777" w:rsidR="00F7052B" w:rsidRDefault="00F7052B"/>
    <w:p w14:paraId="391B0C45" w14:textId="77777777" w:rsidR="00F7052B" w:rsidRDefault="00F7052B"/>
    <w:p w14:paraId="5DB29778" w14:textId="77777777" w:rsidR="00F7052B" w:rsidRDefault="00F7052B"/>
    <w:p w14:paraId="2769BFB8" w14:textId="77777777" w:rsidR="00F7052B" w:rsidRDefault="00F7052B"/>
    <w:p w14:paraId="1EECC99E" w14:textId="77777777" w:rsidR="00F7052B" w:rsidRDefault="00F7052B"/>
    <w:p w14:paraId="389A73D8" w14:textId="0B16AD0A" w:rsidR="00816814" w:rsidRDefault="008919AB">
      <w:r>
        <w:t xml:space="preserve">Ledere i troppen </w:t>
      </w:r>
      <w:r w:rsidR="00734748">
        <w:t>våren 2016</w:t>
      </w:r>
      <w:r>
        <w:t>:</w:t>
      </w:r>
    </w:p>
    <w:p w14:paraId="185AEDDA" w14:textId="77777777" w:rsidR="00816814" w:rsidRPr="006F6D35" w:rsidRDefault="00816814">
      <w:pPr>
        <w:rPr>
          <w:sz w:val="14"/>
          <w:szCs w:val="14"/>
        </w:rPr>
      </w:pPr>
    </w:p>
    <w:p w14:paraId="73638980" w14:textId="5ACBFEC8" w:rsidR="00816814" w:rsidRDefault="008919AB">
      <w:r>
        <w:t>Troppsleder:</w:t>
      </w:r>
      <w:r>
        <w:tab/>
      </w:r>
      <w:r w:rsidR="00620077">
        <w:t>Elin Kristiansen</w:t>
      </w:r>
      <w:r w:rsidR="00620077">
        <w:tab/>
        <w:t>91 68 59 75</w:t>
      </w:r>
      <w:r>
        <w:tab/>
      </w:r>
      <w:hyperlink r:id="rId7" w:history="1">
        <w:r w:rsidR="00620077">
          <w:rPr>
            <w:rStyle w:val="Hyperkobling"/>
          </w:rPr>
          <w:t>geirelin@gmail.com</w:t>
        </w:r>
      </w:hyperlink>
    </w:p>
    <w:p w14:paraId="271BB12A" w14:textId="77777777" w:rsidR="006552A1" w:rsidRDefault="00E577A8" w:rsidP="00E577A8">
      <w:pPr>
        <w:ind w:left="1418" w:hanging="1418"/>
      </w:pPr>
      <w:r>
        <w:t>Assistent:</w:t>
      </w:r>
      <w:r>
        <w:tab/>
        <w:t>Geir Kristiansen, Åge K. Halvorsen, Heidi Moræus, Henrik R. Moe,</w:t>
      </w:r>
      <w:r w:rsidR="006552A1" w:rsidRPr="006552A1">
        <w:t xml:space="preserve"> </w:t>
      </w:r>
    </w:p>
    <w:p w14:paraId="10538239" w14:textId="188C5371" w:rsidR="00E577A8" w:rsidRPr="000D6524" w:rsidRDefault="006552A1" w:rsidP="006552A1">
      <w:pPr>
        <w:ind w:left="1418" w:hanging="1418"/>
      </w:pPr>
      <w:r>
        <w:t xml:space="preserve">                     Rino Hermansen, </w:t>
      </w:r>
      <w:r w:rsidR="00E97BFE">
        <w:t>Thomas Zakkariasen</w:t>
      </w:r>
      <w:r w:rsidR="00E577A8" w:rsidRPr="000D6524">
        <w:t xml:space="preserve">, </w:t>
      </w:r>
      <w:r w:rsidR="00525979">
        <w:t xml:space="preserve">Benny Arvesen, </w:t>
      </w:r>
      <w:r w:rsidR="00734748">
        <w:t>Andreas Pagander</w:t>
      </w:r>
      <w:r>
        <w:t>, Erika Kurahachi</w:t>
      </w:r>
    </w:p>
    <w:p w14:paraId="0E4E42FA" w14:textId="77777777" w:rsidR="006F6D35" w:rsidRDefault="006F6D35" w:rsidP="00E577A8">
      <w:pPr>
        <w:ind w:left="1418" w:hanging="1418"/>
      </w:pPr>
      <w:r>
        <w:t>Gruppeleder:</w:t>
      </w:r>
      <w:r>
        <w:tab/>
        <w:t>Rita Standal</w:t>
      </w:r>
      <w:r>
        <w:tab/>
      </w:r>
      <w:r>
        <w:tab/>
        <w:t>41 43 26 52</w:t>
      </w:r>
      <w:r>
        <w:tab/>
      </w:r>
      <w:hyperlink r:id="rId8" w:history="1">
        <w:r w:rsidRPr="007B0C3F">
          <w:rPr>
            <w:rStyle w:val="Hyperkobling"/>
          </w:rPr>
          <w:t>standal.rita@gmail.com</w:t>
        </w:r>
      </w:hyperlink>
      <w:r>
        <w:t xml:space="preserve"> </w:t>
      </w:r>
    </w:p>
    <w:sectPr w:rsidR="006F6D35" w:rsidSect="006F6D35">
      <w:headerReference w:type="default" r:id="rId9"/>
      <w:footerReference w:type="default" r:id="rId10"/>
      <w:pgSz w:w="11907" w:h="16840" w:code="9"/>
      <w:pgMar w:top="2694" w:right="1412" w:bottom="851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53358" w14:textId="77777777" w:rsidR="00D95BC8" w:rsidRDefault="00D95BC8">
      <w:r>
        <w:separator/>
      </w:r>
    </w:p>
  </w:endnote>
  <w:endnote w:type="continuationSeparator" w:id="0">
    <w:p w14:paraId="734EB2A7" w14:textId="77777777" w:rsidR="00D95BC8" w:rsidRDefault="00D9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8A1C" w14:textId="77777777" w:rsidR="00776950" w:rsidRDefault="00776950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14:paraId="73663520" w14:textId="5787511A" w:rsidR="00776950" w:rsidRPr="00E577A8" w:rsidRDefault="00776950" w:rsidP="00E577A8">
    <w:pPr>
      <w:pStyle w:val="Bunntekst"/>
      <w:jc w:val="right"/>
      <w:rPr>
        <w:bCs/>
        <w:i/>
        <w:sz w:val="14"/>
        <w:szCs w:val="14"/>
      </w:rPr>
    </w:pPr>
    <w:r>
      <w:rPr>
        <w:bCs/>
        <w:i/>
        <w:sz w:val="14"/>
        <w:szCs w:val="14"/>
      </w:rPr>
      <w:t>21.8.14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45208" w14:textId="77777777" w:rsidR="00D95BC8" w:rsidRDefault="00D95BC8">
      <w:r>
        <w:separator/>
      </w:r>
    </w:p>
  </w:footnote>
  <w:footnote w:type="continuationSeparator" w:id="0">
    <w:p w14:paraId="153A24A9" w14:textId="77777777" w:rsidR="00D95BC8" w:rsidRDefault="00D95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6ECD5" w14:textId="77777777" w:rsidR="00776950" w:rsidRDefault="00776950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34EC1CCB" wp14:editId="61196A17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707E619" wp14:editId="75131C94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788857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</w:p>
  <w:p w14:paraId="1F1326BB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14:paraId="3CC1A575" w14:textId="4D22A7F2" w:rsidR="00776950" w:rsidRDefault="00C50A91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våren 2017</w:t>
    </w:r>
    <w:r w:rsidR="00525979">
      <w:rPr>
        <w:rFonts w:ascii="Georgia" w:hAnsi="Georgia" w:cs="Arial"/>
        <w:b/>
        <w:sz w:val="24"/>
        <w:szCs w:val="22"/>
      </w:rPr>
      <w:t xml:space="preserve"> </w:t>
    </w:r>
    <w:r w:rsidR="00776950">
      <w:rPr>
        <w:rFonts w:ascii="Georgia" w:hAnsi="Georgia" w:cs="Arial"/>
        <w:b/>
        <w:sz w:val="24"/>
        <w:szCs w:val="22"/>
      </w:rPr>
      <w:t>- Troppen</w:t>
    </w:r>
  </w:p>
  <w:p w14:paraId="6BF544F4" w14:textId="77777777" w:rsidR="00776950" w:rsidRDefault="00776950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7FEF"/>
    <w:rsid w:val="0001307F"/>
    <w:rsid w:val="00040448"/>
    <w:rsid w:val="0005524A"/>
    <w:rsid w:val="00087070"/>
    <w:rsid w:val="00094B74"/>
    <w:rsid w:val="000B3CDD"/>
    <w:rsid w:val="000C2AA8"/>
    <w:rsid w:val="000D6524"/>
    <w:rsid w:val="000D695F"/>
    <w:rsid w:val="0012271F"/>
    <w:rsid w:val="00153047"/>
    <w:rsid w:val="0015320D"/>
    <w:rsid w:val="00193F88"/>
    <w:rsid w:val="001B3CEF"/>
    <w:rsid w:val="001E7912"/>
    <w:rsid w:val="00205BC0"/>
    <w:rsid w:val="00212148"/>
    <w:rsid w:val="00245FB6"/>
    <w:rsid w:val="00254BDC"/>
    <w:rsid w:val="00256AC0"/>
    <w:rsid w:val="00264B8F"/>
    <w:rsid w:val="00285961"/>
    <w:rsid w:val="002C26F5"/>
    <w:rsid w:val="003041FD"/>
    <w:rsid w:val="00321270"/>
    <w:rsid w:val="00330361"/>
    <w:rsid w:val="003454E7"/>
    <w:rsid w:val="00345C84"/>
    <w:rsid w:val="003469FF"/>
    <w:rsid w:val="003710E7"/>
    <w:rsid w:val="003A1D0F"/>
    <w:rsid w:val="003A64F3"/>
    <w:rsid w:val="003B1696"/>
    <w:rsid w:val="003E738F"/>
    <w:rsid w:val="003E7A91"/>
    <w:rsid w:val="003F4137"/>
    <w:rsid w:val="003F6642"/>
    <w:rsid w:val="004338ED"/>
    <w:rsid w:val="0048072B"/>
    <w:rsid w:val="0050256B"/>
    <w:rsid w:val="00512166"/>
    <w:rsid w:val="00525979"/>
    <w:rsid w:val="005B639D"/>
    <w:rsid w:val="005C1CE5"/>
    <w:rsid w:val="005F3C48"/>
    <w:rsid w:val="00620077"/>
    <w:rsid w:val="00626464"/>
    <w:rsid w:val="0063545E"/>
    <w:rsid w:val="00651535"/>
    <w:rsid w:val="006552A1"/>
    <w:rsid w:val="00665291"/>
    <w:rsid w:val="0069172B"/>
    <w:rsid w:val="006C1661"/>
    <w:rsid w:val="006F6D35"/>
    <w:rsid w:val="00734748"/>
    <w:rsid w:val="007408EC"/>
    <w:rsid w:val="00776950"/>
    <w:rsid w:val="0078188F"/>
    <w:rsid w:val="00787F9D"/>
    <w:rsid w:val="007A25E1"/>
    <w:rsid w:val="007A6C25"/>
    <w:rsid w:val="007F23CC"/>
    <w:rsid w:val="00812F0F"/>
    <w:rsid w:val="00816814"/>
    <w:rsid w:val="00842074"/>
    <w:rsid w:val="00856B58"/>
    <w:rsid w:val="008919AB"/>
    <w:rsid w:val="008D0D3E"/>
    <w:rsid w:val="008D1A89"/>
    <w:rsid w:val="008E5309"/>
    <w:rsid w:val="00960E6C"/>
    <w:rsid w:val="00985506"/>
    <w:rsid w:val="009A397A"/>
    <w:rsid w:val="00A4429F"/>
    <w:rsid w:val="00A95E5F"/>
    <w:rsid w:val="00AE385F"/>
    <w:rsid w:val="00AF28CD"/>
    <w:rsid w:val="00AF4885"/>
    <w:rsid w:val="00B0115B"/>
    <w:rsid w:val="00B1095F"/>
    <w:rsid w:val="00B121B2"/>
    <w:rsid w:val="00B3450E"/>
    <w:rsid w:val="00B358B3"/>
    <w:rsid w:val="00B402B0"/>
    <w:rsid w:val="00B57BF3"/>
    <w:rsid w:val="00B7275F"/>
    <w:rsid w:val="00B756B2"/>
    <w:rsid w:val="00B9209D"/>
    <w:rsid w:val="00BB4C89"/>
    <w:rsid w:val="00BD315C"/>
    <w:rsid w:val="00BD3549"/>
    <w:rsid w:val="00BD7803"/>
    <w:rsid w:val="00BE63F7"/>
    <w:rsid w:val="00C00D31"/>
    <w:rsid w:val="00C13BF3"/>
    <w:rsid w:val="00C50A91"/>
    <w:rsid w:val="00CA056D"/>
    <w:rsid w:val="00CE0555"/>
    <w:rsid w:val="00D0467F"/>
    <w:rsid w:val="00D41478"/>
    <w:rsid w:val="00D444A3"/>
    <w:rsid w:val="00D64B0E"/>
    <w:rsid w:val="00D95BC8"/>
    <w:rsid w:val="00DA2C1D"/>
    <w:rsid w:val="00DC10D0"/>
    <w:rsid w:val="00E1749F"/>
    <w:rsid w:val="00E47912"/>
    <w:rsid w:val="00E577A8"/>
    <w:rsid w:val="00E71551"/>
    <w:rsid w:val="00E97BFE"/>
    <w:rsid w:val="00EA4F0E"/>
    <w:rsid w:val="00EB5019"/>
    <w:rsid w:val="00F109E5"/>
    <w:rsid w:val="00F22F1A"/>
    <w:rsid w:val="00F520A4"/>
    <w:rsid w:val="00F64D68"/>
    <w:rsid w:val="00F7052B"/>
    <w:rsid w:val="00FD72A0"/>
    <w:rsid w:val="00FE480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94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l.ri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utolavseland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0</TotalTime>
  <Pages>2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2246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2017-01-04T21:32:00Z</cp:lastPrinted>
  <dcterms:created xsi:type="dcterms:W3CDTF">2017-03-05T16:13:00Z</dcterms:created>
  <dcterms:modified xsi:type="dcterms:W3CDTF">2017-03-05T16:13:00Z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